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29" w:rsidRPr="00DA0BCF" w:rsidRDefault="00896A84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D7729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590550" cy="8001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29" w:rsidRPr="00DA0BCF" w:rsidRDefault="00ED7729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МІСЦЕВЕ САМОВРЯДУВАННЯ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ВАСИЛЬКІВСЬКА СЕЛИЩНА РАДА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ШОСТОГО  СКЛИКАННЯ</w:t>
      </w:r>
    </w:p>
    <w:p w:rsidR="00ED7729" w:rsidRDefault="00ED7729" w:rsidP="00ED7729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ТРИДЦЯТА   СЕСІЯ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7729" w:rsidRPr="009C661A" w:rsidRDefault="00ED7729" w:rsidP="00ED772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692ED1" w:rsidRDefault="00ED7729" w:rsidP="00692E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 xml:space="preserve">Р  І  Ш  Е  Н  </w:t>
      </w:r>
      <w:proofErr w:type="spellStart"/>
      <w:r w:rsidRPr="00DA0BCF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DA0BCF">
        <w:rPr>
          <w:rFonts w:ascii="Times New Roman" w:hAnsi="Times New Roman"/>
          <w:sz w:val="28"/>
          <w:szCs w:val="28"/>
          <w:lang w:val="uk-UA"/>
        </w:rPr>
        <w:t xml:space="preserve">  Я</w:t>
      </w:r>
    </w:p>
    <w:p w:rsidR="00692ED1" w:rsidRDefault="00692ED1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2ED1" w:rsidRPr="00692ED1" w:rsidRDefault="00692ED1" w:rsidP="00692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92ED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Заслухавши інформацію секретаря конкурсної комісії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Гусак С.А</w:t>
      </w:r>
      <w:r w:rsidRPr="00692ED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щодо результатів проведення конкурсу на надання житлово-комунальних послуг, відповідно до Порядку </w:t>
      </w:r>
      <w:r w:rsidRPr="00692ED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проведення конкурсу з надання житлово-комунальних послуг, затвердженого </w:t>
      </w:r>
      <w:r w:rsidRPr="00692ED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постановою Кабінету Міністрів України від 21.07.2005 № 631, Порядку </w:t>
      </w:r>
      <w:r w:rsidRPr="00692ED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проведення конкурсу на надання послуг з вивезення побутових відходів, затвердженого п</w:t>
      </w:r>
      <w:r w:rsidRPr="00692ED1">
        <w:rPr>
          <w:rFonts w:ascii="Times New Roman" w:eastAsia="Times New Roman" w:hAnsi="Times New Roman"/>
          <w:sz w:val="28"/>
          <w:szCs w:val="28"/>
          <w:lang w:val="uk-UA" w:eastAsia="uk-UA"/>
        </w:rPr>
        <w:t>остановою Кабінету Міністрів України від 16.11.2011 № 1173, керуючись ст. ст. 7, 27, 28 Закону України "Про житлово-комунальні послуги", ст. 30 Закону України "Про місцеве самоврядування в Україні",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селищна рада</w:t>
      </w:r>
    </w:p>
    <w:p w:rsidR="00692ED1" w:rsidRPr="00692ED1" w:rsidRDefault="00692ED1" w:rsidP="00692E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2ED1" w:rsidRPr="00692ED1" w:rsidRDefault="00692ED1" w:rsidP="00692E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И Р І Ш И Л А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:</w:t>
      </w:r>
    </w:p>
    <w:p w:rsidR="00692ED1" w:rsidRPr="00692ED1" w:rsidRDefault="00692ED1" w:rsidP="00692E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2ED1" w:rsidRPr="00692ED1" w:rsidRDefault="00B06DA1" w:rsidP="00692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692ED1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протокол рішення конкурсної комісії проведення конкурсу на надання житлово-комунальних послуг на території 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Васильківської селищної ради 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23.03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7 року</w:t>
      </w:r>
      <w:r w:rsidR="00692E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92ED1" w:rsidRPr="00692ED1" w:rsidRDefault="00692ED1" w:rsidP="00692ED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2ED1" w:rsidRPr="00692ED1" w:rsidRDefault="00692ED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переможцем конкурсу на надання:</w:t>
      </w:r>
    </w:p>
    <w:p w:rsidR="00692ED1" w:rsidRDefault="00692ED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- послуг з вивезення побутових відходів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районне комунальне підприємство "Джерело", Васильківської районної ради (52600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, Дніп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ропетровська обл., смт.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Васильківка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 Партизанська, 146, ЄДРПОУ 38081547).</w:t>
      </w:r>
    </w:p>
    <w:p w:rsidR="00692ED1" w:rsidRPr="00692ED1" w:rsidRDefault="00692ED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2ED1" w:rsidRDefault="00692ED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Зобов'язати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"Джерело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"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Васильківської районної ради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52600,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Дніп</w:t>
      </w:r>
      <w:r w:rsidR="00B06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ропетровська обл., смт </w:t>
      </w:r>
      <w:proofErr w:type="spellStart"/>
      <w:r w:rsidR="00B06DA1">
        <w:rPr>
          <w:rFonts w:ascii="Times New Roman" w:eastAsia="Times New Roman" w:hAnsi="Times New Roman"/>
          <w:sz w:val="28"/>
          <w:szCs w:val="28"/>
          <w:lang w:val="uk-UA" w:eastAsia="ru-RU"/>
        </w:rPr>
        <w:t>Васильківка</w:t>
      </w:r>
      <w:proofErr w:type="spellEnd"/>
      <w:r w:rsidR="00B06DA1">
        <w:rPr>
          <w:rFonts w:ascii="Times New Roman" w:eastAsia="Times New Roman" w:hAnsi="Times New Roman"/>
          <w:sz w:val="28"/>
          <w:szCs w:val="28"/>
          <w:lang w:val="uk-UA" w:eastAsia="ru-RU"/>
        </w:rPr>
        <w:t>, вул. Партизанська, 146, ЄДРПОУ 38081547</w:t>
      </w:r>
      <w:r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) укласти договори на надання послуг терміном не більше 12 місяців.</w:t>
      </w:r>
    </w:p>
    <w:p w:rsidR="00B06DA1" w:rsidRDefault="00B06DA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6DA1" w:rsidRDefault="00B06DA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6DA1" w:rsidRDefault="00B06DA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6DA1" w:rsidRDefault="00B06DA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6DA1" w:rsidRDefault="00B06DA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6DA1" w:rsidRDefault="00B06DA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2ED1" w:rsidRPr="00692ED1" w:rsidRDefault="00692ED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2ED1" w:rsidRPr="00692ED1" w:rsidRDefault="00B06DA1" w:rsidP="00692E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Інформацію про результати конкурсу на надання житлово-комунальних послуг розмістити у місц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евій газеті "Васильківський вісник</w:t>
      </w:r>
      <w:r w:rsidR="00692ED1" w:rsidRPr="00692E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". </w:t>
      </w:r>
    </w:p>
    <w:p w:rsidR="00692ED1" w:rsidRPr="00DA0BCF" w:rsidRDefault="00692ED1" w:rsidP="00B06D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D7729" w:rsidRDefault="00B06DA1" w:rsidP="00ED7729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селищної ради</w:t>
      </w:r>
      <w:r w:rsidR="00ED7729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proofErr w:type="spellStart"/>
      <w:r w:rsidR="00ED7729">
        <w:rPr>
          <w:sz w:val="28"/>
          <w:szCs w:val="28"/>
          <w:lang w:val="uk-UA"/>
        </w:rPr>
        <w:t>С.В.Павліченко</w:t>
      </w:r>
      <w:proofErr w:type="spellEnd"/>
      <w:r w:rsidR="00ED7729">
        <w:rPr>
          <w:sz w:val="28"/>
          <w:szCs w:val="28"/>
          <w:lang w:val="uk-UA"/>
        </w:rPr>
        <w:t xml:space="preserve"> </w:t>
      </w:r>
    </w:p>
    <w:p w:rsidR="00ED7729" w:rsidRPr="00773F51" w:rsidRDefault="00ED7729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73F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3F51"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 w:rsidRPr="00773F5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73F51">
        <w:rPr>
          <w:rFonts w:ascii="Times New Roman" w:hAnsi="Times New Roman"/>
          <w:sz w:val="28"/>
          <w:szCs w:val="28"/>
          <w:lang w:val="uk-UA"/>
        </w:rPr>
        <w:t>Васильківка</w:t>
      </w:r>
      <w:proofErr w:type="spellEnd"/>
      <w:r w:rsidRPr="00773F51">
        <w:rPr>
          <w:rFonts w:ascii="Times New Roman" w:hAnsi="Times New Roman"/>
          <w:sz w:val="28"/>
          <w:szCs w:val="28"/>
        </w:rPr>
        <w:t> </w:t>
      </w:r>
    </w:p>
    <w:p w:rsidR="00ED7729" w:rsidRPr="00773F51" w:rsidRDefault="00B06DA1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.04.2017</w:t>
      </w:r>
      <w:r w:rsidR="00ED7729" w:rsidRPr="00773F51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ED7729" w:rsidRPr="00773F51" w:rsidRDefault="00ED7729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73F51">
        <w:rPr>
          <w:rFonts w:ascii="Times New Roman" w:hAnsi="Times New Roman"/>
          <w:sz w:val="28"/>
          <w:szCs w:val="28"/>
          <w:lang w:val="uk-UA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3F51">
        <w:rPr>
          <w:rFonts w:ascii="Times New Roman" w:hAnsi="Times New Roman"/>
          <w:sz w:val="28"/>
          <w:szCs w:val="28"/>
          <w:lang w:val="uk-UA"/>
        </w:rPr>
        <w:t>-30/У1</w:t>
      </w:r>
    </w:p>
    <w:p w:rsidR="00ED7729" w:rsidRDefault="00ED7729" w:rsidP="00ED7729">
      <w:pPr>
        <w:pStyle w:val="a3"/>
        <w:tabs>
          <w:tab w:val="left" w:pos="708"/>
        </w:tabs>
        <w:spacing w:line="240" w:lineRule="auto"/>
        <w:ind w:right="27"/>
        <w:jc w:val="left"/>
        <w:rPr>
          <w:rFonts w:ascii="Bookman Old Style" w:hAnsi="Bookman Old Style"/>
          <w:sz w:val="24"/>
          <w:szCs w:val="24"/>
          <w:lang w:val="ru-RU"/>
        </w:rPr>
      </w:pPr>
    </w:p>
    <w:p w:rsidR="00A425DC" w:rsidRDefault="00A425DC"/>
    <w:sectPr w:rsidR="00A425DC" w:rsidSect="00A4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A2B"/>
    <w:multiLevelType w:val="hybridMultilevel"/>
    <w:tmpl w:val="C29EBC14"/>
    <w:lvl w:ilvl="0" w:tplc="52C00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84"/>
    <w:rsid w:val="001D0A30"/>
    <w:rsid w:val="001E7237"/>
    <w:rsid w:val="001F051A"/>
    <w:rsid w:val="001F3F9F"/>
    <w:rsid w:val="00216118"/>
    <w:rsid w:val="002C726D"/>
    <w:rsid w:val="003B491D"/>
    <w:rsid w:val="003D23F1"/>
    <w:rsid w:val="003F1332"/>
    <w:rsid w:val="003F62AA"/>
    <w:rsid w:val="00421407"/>
    <w:rsid w:val="00605E71"/>
    <w:rsid w:val="00692ED1"/>
    <w:rsid w:val="006E4259"/>
    <w:rsid w:val="00735876"/>
    <w:rsid w:val="00784061"/>
    <w:rsid w:val="00831AE8"/>
    <w:rsid w:val="008741FB"/>
    <w:rsid w:val="00896A84"/>
    <w:rsid w:val="008D1E83"/>
    <w:rsid w:val="0098024D"/>
    <w:rsid w:val="009C4089"/>
    <w:rsid w:val="00A425DC"/>
    <w:rsid w:val="00AF7C46"/>
    <w:rsid w:val="00B06DA1"/>
    <w:rsid w:val="00B20B4F"/>
    <w:rsid w:val="00C02085"/>
    <w:rsid w:val="00C1732D"/>
    <w:rsid w:val="00C375C6"/>
    <w:rsid w:val="00C763AE"/>
    <w:rsid w:val="00D055FB"/>
    <w:rsid w:val="00D83A35"/>
    <w:rsid w:val="00DD4374"/>
    <w:rsid w:val="00ED215A"/>
    <w:rsid w:val="00ED7729"/>
    <w:rsid w:val="00F42B61"/>
    <w:rsid w:val="00FC5A42"/>
    <w:rsid w:val="00FD6838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8E44"/>
  <w15:chartTrackingRefBased/>
  <w15:docId w15:val="{A2DCD551-166D-46DF-B0C9-BA245CB0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D772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4">
    <w:name w:val="No Spacing"/>
    <w:qFormat/>
    <w:rsid w:val="00ED7729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ED7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D77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7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&#1077;&#1089;&#1110;&#1103;\&#1056;&#1110;&#1096;&#1077;&#1085;&#1085;&#1103;%20&#1087;&#1088;&#1086;%20&#1058;&#1055;&#1042;%20%20%20&#1046;&#1050;&#1043;\&#1056;&#1110;&#1096;&#1077;&#1085;&#1085;&#1103;%20&#1087;&#1088;&#1086;%20&#1058;&#1055;&#1042;%20%20%20&#1046;&#105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про ТПВ   ЖКГ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2017-03-28T05:19:00Z</dcterms:created>
  <dcterms:modified xsi:type="dcterms:W3CDTF">2017-03-28T05:19:00Z</dcterms:modified>
</cp:coreProperties>
</file>